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EF86B" w14:textId="386912DA" w:rsidR="00B314F8" w:rsidRDefault="00FD5C48" w:rsidP="002F2143">
      <w:pPr>
        <w:pStyle w:val="Header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DE0994" wp14:editId="78FA647B">
                <wp:simplePos x="0" y="0"/>
                <wp:positionH relativeFrom="column">
                  <wp:posOffset>2343150</wp:posOffset>
                </wp:positionH>
                <wp:positionV relativeFrom="paragraph">
                  <wp:posOffset>-252730</wp:posOffset>
                </wp:positionV>
                <wp:extent cx="2876550" cy="361950"/>
                <wp:effectExtent l="0" t="0" r="0" b="0"/>
                <wp:wrapNone/>
                <wp:docPr id="59" name="TextBox 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B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61950"/>
                        </a:xfrm>
                        <a:prstGeom prst="rect">
                          <a:avLst/>
                        </a:prstGeom>
                        <a:solidFill>
                          <a:srgbClr val="0F58A6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3FEB9" w14:textId="77777777" w:rsidR="00B314F8" w:rsidRDefault="00B314F8" w:rsidP="00B314F8">
                            <w:pP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Environmental Health &amp; Safety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EDE0994" id="_x0000_t202" coordsize="21600,21600" o:spt="202" path="m,l,21600r21600,l21600,xe">
                <v:stroke joinstyle="miter"/>
                <v:path gradientshapeok="t" o:connecttype="rect"/>
              </v:shapetype>
              <v:shape id="TextBox 58" o:spid="_x0000_s1026" type="#_x0000_t202" style="position:absolute;margin-left:184.5pt;margin-top:-19.9pt;width:226.5pt;height:2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" fillcolor="#0f58a6" stroked="f">
                <v:textbox>
                  <w:txbxContent>
                    <w:p w14:paraId="77F3FEB9" w14:textId="77777777" w:rsidR="00B314F8" w:rsidRDefault="00B314F8" w:rsidP="00B314F8">
                      <w:pPr>
                        <w:rPr>
                          <w:rFonts w:hAnsi="Calibr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Environmental Health &amp; Safety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6BC52" wp14:editId="15765DD5">
                <wp:simplePos x="0" y="0"/>
                <wp:positionH relativeFrom="page">
                  <wp:posOffset>85725</wp:posOffset>
                </wp:positionH>
                <wp:positionV relativeFrom="paragraph">
                  <wp:posOffset>-490855</wp:posOffset>
                </wp:positionV>
                <wp:extent cx="7562850" cy="904240"/>
                <wp:effectExtent l="19050" t="19050" r="133350" b="124460"/>
                <wp:wrapNone/>
                <wp:docPr id="13" name="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D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904240"/>
                        </a:xfrm>
                        <a:prstGeom prst="rect">
                          <a:avLst/>
                        </a:prstGeom>
                        <a:solidFill>
                          <a:srgbClr val="0F58A6"/>
                        </a:solidFill>
                        <a:ln w="22225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635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0F420AF" id="Rectangle 12" o:spid="_x0000_s1026" style="position:absolute;margin-left:6.75pt;margin-top:-38.65pt;width:595.5pt;height:7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" fillcolor="#0f58a6" strokecolor="#f2f2f2 [3052]" strokeweight="1.75pt">
                <v:shadow on="t" color="black" opacity="26214f" origin="-.5,-.5" offset="1.24725mm,1.24725mm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C4D7F" wp14:editId="10C5F5E0">
                <wp:simplePos x="0" y="0"/>
                <wp:positionH relativeFrom="column">
                  <wp:posOffset>2294890</wp:posOffset>
                </wp:positionH>
                <wp:positionV relativeFrom="paragraph">
                  <wp:posOffset>-249555</wp:posOffset>
                </wp:positionV>
                <wp:extent cx="1905" cy="321945"/>
                <wp:effectExtent l="0" t="0" r="36195" b="20955"/>
                <wp:wrapNone/>
                <wp:docPr id="33" name="Straight Connector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2194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287A6F9" id="Straight Connector 32" o:spid="_x0000_s1026" style="position:absolute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0.7pt,-19.65pt" to="180.8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" strokecolor="#ffc000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0F5CCCF" wp14:editId="0C832EEA">
            <wp:simplePos x="0" y="0"/>
            <wp:positionH relativeFrom="column">
              <wp:posOffset>-290830</wp:posOffset>
            </wp:positionH>
            <wp:positionV relativeFrom="paragraph">
              <wp:posOffset>-478790</wp:posOffset>
            </wp:positionV>
            <wp:extent cx="2633345" cy="863600"/>
            <wp:effectExtent l="0" t="0" r="0" b="0"/>
            <wp:wrapNone/>
            <wp:docPr id="27" name="Picture 2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B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6">
                      <a:extLst>
                        <a:ext uri="{FF2B5EF4-FFF2-40B4-BE49-F238E27FC236}">
                          <a16:creationId xmlns:a16="http://schemas.microsoft.com/office/drawing/2014/main" id="{00000000-0008-0000-0000-00001B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863600"/>
                    </a:xfrm>
                    <a:prstGeom prst="rect">
                      <a:avLst/>
                    </a:prstGeom>
                    <a:solidFill>
                      <a:srgbClr val="003DA5"/>
                    </a:solidFill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648A768" w14:textId="04E8D1E3" w:rsidR="00B314F8" w:rsidRDefault="00B314F8" w:rsidP="002F2143">
      <w:pPr>
        <w:pStyle w:val="Header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</w:p>
    <w:p w14:paraId="4FD5EC90" w14:textId="1C4B0AD0" w:rsidR="003C7519" w:rsidRPr="00B15E66" w:rsidRDefault="009A4E0B" w:rsidP="002F2143">
      <w:pPr>
        <w:pStyle w:val="Header"/>
        <w:rPr>
          <w:rFonts w:ascii="Calibri" w:hAnsi="Calibri" w:cs="Calibri"/>
          <w:b/>
          <w:noProof/>
          <w:color w:val="808080" w:themeColor="background1" w:themeShade="80"/>
          <w:sz w:val="36"/>
          <w:szCs w:val="36"/>
        </w:rPr>
      </w:pPr>
      <w:r w:rsidRPr="00B15E66">
        <w:rPr>
          <w:rFonts w:ascii="Calibri" w:hAnsi="Calibri" w:cs="Calibri"/>
          <w:b/>
          <w:noProof/>
          <w:color w:val="808080" w:themeColor="background1" w:themeShade="80"/>
          <w:sz w:val="28"/>
          <w:szCs w:val="28"/>
        </w:rPr>
        <w:t xml:space="preserve">EMPLOYEE’S FIRST REPORT OF INJURY </w:t>
      </w:r>
      <w:r w:rsidR="00314E6A" w:rsidRPr="00B15E66">
        <w:rPr>
          <w:rFonts w:ascii="Calibri" w:hAnsi="Calibri" w:cs="Calibri"/>
          <w:b/>
          <w:noProof/>
          <w:color w:val="808080" w:themeColor="background1" w:themeShade="80"/>
          <w:sz w:val="28"/>
          <w:szCs w:val="28"/>
        </w:rPr>
        <w:t>FORM</w:t>
      </w:r>
    </w:p>
    <w:p w14:paraId="5CE1311E" w14:textId="77777777" w:rsidR="007C3165" w:rsidRPr="00FD5C48" w:rsidRDefault="007C3165" w:rsidP="002F2143">
      <w:pPr>
        <w:pStyle w:val="Header"/>
        <w:rPr>
          <w:rFonts w:ascii="Calibri" w:hAnsi="Calibri" w:cs="Calibri"/>
          <w:b/>
          <w:noProof/>
          <w:color w:val="808080" w:themeColor="background1" w:themeShade="80"/>
          <w:sz w:val="15"/>
          <w:szCs w:val="15"/>
        </w:rPr>
      </w:pPr>
    </w:p>
    <w:p w14:paraId="46263FD0" w14:textId="0A78555B" w:rsidR="00303927" w:rsidRPr="00FD5C48" w:rsidRDefault="007C3165" w:rsidP="007C3165">
      <w:pPr>
        <w:spacing w:line="276" w:lineRule="auto"/>
        <w:rPr>
          <w:rFonts w:ascii="Calibri" w:hAnsi="Calibri" w:cs="Calibri"/>
          <w:bCs/>
          <w:noProof/>
          <w:color w:val="000000" w:themeColor="text1"/>
          <w:sz w:val="18"/>
          <w:szCs w:val="18"/>
        </w:rPr>
      </w:pPr>
      <w:r w:rsidRPr="00FD5C48">
        <w:rPr>
          <w:rFonts w:ascii="Calibri" w:hAnsi="Calibri" w:cs="Calibri"/>
          <w:bCs/>
          <w:noProof/>
          <w:color w:val="000000" w:themeColor="text1"/>
          <w:sz w:val="20"/>
          <w:szCs w:val="20"/>
        </w:rPr>
        <w:t xml:space="preserve">INSTRUCTIONS </w:t>
      </w:r>
      <w:r w:rsidR="00303927" w:rsidRPr="00FD5C48">
        <w:rPr>
          <w:rFonts w:ascii="Calibri" w:hAnsi="Calibri" w:cs="Calibri"/>
          <w:bCs/>
          <w:noProof/>
          <w:color w:val="000000" w:themeColor="text1"/>
          <w:sz w:val="20"/>
          <w:szCs w:val="20"/>
        </w:rPr>
        <w:t xml:space="preserve"> </w:t>
      </w:r>
      <w:r w:rsidR="00DC2C37" w:rsidRPr="00FD5C48">
        <w:rPr>
          <w:rFonts w:ascii="Calibri" w:hAnsi="Calibri" w:cs="Calibri"/>
          <w:bCs/>
          <w:noProof/>
          <w:color w:val="000000" w:themeColor="text1"/>
          <w:sz w:val="20"/>
          <w:szCs w:val="20"/>
        </w:rPr>
        <w:t xml:space="preserve">Using this form, </w:t>
      </w:r>
      <w:r w:rsidR="00DC2C37" w:rsidRPr="00FD5C48">
        <w:rPr>
          <w:rFonts w:ascii="Calibri" w:hAnsi="Calibri" w:cs="Calibri"/>
          <w:bCs/>
          <w:noProof/>
          <w:color w:val="000000" w:themeColor="text1"/>
          <w:sz w:val="18"/>
          <w:szCs w:val="18"/>
        </w:rPr>
        <w:t>e</w:t>
      </w:r>
      <w:r w:rsidR="0029771D" w:rsidRPr="00FD5C48">
        <w:rPr>
          <w:rFonts w:ascii="Calibri" w:hAnsi="Calibri" w:cs="Calibri"/>
          <w:bCs/>
          <w:noProof/>
          <w:color w:val="000000" w:themeColor="text1"/>
          <w:sz w:val="18"/>
          <w:szCs w:val="18"/>
        </w:rPr>
        <w:t>mployees shall report all work-related accidents, injuries, illnesses</w:t>
      </w:r>
      <w:r w:rsidR="00DC2C37" w:rsidRPr="00FD5C48">
        <w:rPr>
          <w:rFonts w:ascii="Calibri" w:hAnsi="Calibri" w:cs="Calibri"/>
          <w:bCs/>
          <w:noProof/>
          <w:color w:val="000000" w:themeColor="text1"/>
          <w:sz w:val="18"/>
          <w:szCs w:val="18"/>
        </w:rPr>
        <w:t xml:space="preserve">, </w:t>
      </w:r>
      <w:r w:rsidR="0029771D" w:rsidRPr="00FD5C48">
        <w:rPr>
          <w:rFonts w:ascii="Calibri" w:hAnsi="Calibri" w:cs="Calibri"/>
          <w:bCs/>
          <w:noProof/>
          <w:color w:val="000000" w:themeColor="text1"/>
          <w:sz w:val="18"/>
          <w:szCs w:val="18"/>
        </w:rPr>
        <w:t>or</w:t>
      </w:r>
      <w:r w:rsidR="00DC2C37" w:rsidRPr="00FD5C48">
        <w:rPr>
          <w:rFonts w:ascii="Calibri" w:hAnsi="Calibri" w:cs="Calibri"/>
          <w:bCs/>
          <w:noProof/>
          <w:color w:val="000000" w:themeColor="text1"/>
          <w:sz w:val="18"/>
          <w:szCs w:val="18"/>
        </w:rPr>
        <w:t xml:space="preserve"> </w:t>
      </w:r>
      <w:r w:rsidR="0029771D" w:rsidRPr="00FD5C48">
        <w:rPr>
          <w:rFonts w:ascii="Calibri" w:hAnsi="Calibri" w:cs="Calibri"/>
          <w:bCs/>
          <w:noProof/>
          <w:color w:val="000000" w:themeColor="text1"/>
          <w:sz w:val="18"/>
          <w:szCs w:val="18"/>
        </w:rPr>
        <w:t>unplanned events which could have resulted in an injury</w:t>
      </w:r>
      <w:r w:rsidR="00DC2C37" w:rsidRPr="00FD5C48">
        <w:rPr>
          <w:rFonts w:ascii="Calibri" w:hAnsi="Calibri" w:cs="Calibri"/>
          <w:bCs/>
          <w:noProof/>
          <w:color w:val="000000" w:themeColor="text1"/>
          <w:sz w:val="18"/>
          <w:szCs w:val="18"/>
        </w:rPr>
        <w:t xml:space="preserve"> or illness</w:t>
      </w:r>
      <w:r w:rsidR="0029771D" w:rsidRPr="00FD5C48">
        <w:rPr>
          <w:rFonts w:ascii="Calibri" w:hAnsi="Calibri" w:cs="Calibri"/>
          <w:bCs/>
          <w:noProof/>
          <w:color w:val="000000" w:themeColor="text1"/>
          <w:sz w:val="18"/>
          <w:szCs w:val="18"/>
        </w:rPr>
        <w:t xml:space="preserve">. Once completed, </w:t>
      </w:r>
      <w:r w:rsidR="00FD5C48">
        <w:rPr>
          <w:rFonts w:ascii="Calibri" w:hAnsi="Calibri" w:cs="Calibri"/>
          <w:bCs/>
          <w:noProof/>
          <w:color w:val="000000" w:themeColor="text1"/>
          <w:sz w:val="18"/>
          <w:szCs w:val="18"/>
        </w:rPr>
        <w:t xml:space="preserve">email </w:t>
      </w:r>
      <w:r w:rsidR="0029771D" w:rsidRPr="00FD5C48">
        <w:rPr>
          <w:rFonts w:ascii="Calibri" w:hAnsi="Calibri" w:cs="Calibri"/>
          <w:bCs/>
          <w:noProof/>
          <w:color w:val="000000" w:themeColor="text1"/>
          <w:sz w:val="18"/>
          <w:szCs w:val="18"/>
        </w:rPr>
        <w:t>this form</w:t>
      </w:r>
      <w:r w:rsidR="00FD5C48">
        <w:rPr>
          <w:rFonts w:ascii="Calibri" w:hAnsi="Calibri" w:cs="Calibri"/>
          <w:bCs/>
          <w:noProof/>
          <w:color w:val="000000" w:themeColor="text1"/>
          <w:sz w:val="18"/>
          <w:szCs w:val="18"/>
        </w:rPr>
        <w:t xml:space="preserve"> to </w:t>
      </w:r>
      <w:hyperlink r:id="rId9" w:history="1">
        <w:r w:rsidR="00FD5C48" w:rsidRPr="00751D87">
          <w:rPr>
            <w:rStyle w:val="Hyperlink"/>
            <w:rFonts w:ascii="Calibri" w:hAnsi="Calibri" w:cs="Calibri"/>
            <w:bCs/>
            <w:noProof/>
            <w:sz w:val="18"/>
            <w:szCs w:val="18"/>
          </w:rPr>
          <w:t>workerscomp@ucr.edu</w:t>
        </w:r>
      </w:hyperlink>
      <w:r w:rsidR="00FD5C48">
        <w:rPr>
          <w:rFonts w:ascii="Calibri" w:hAnsi="Calibri" w:cs="Calibri"/>
          <w:bCs/>
          <w:noProof/>
          <w:color w:val="000000" w:themeColor="text1"/>
          <w:sz w:val="18"/>
          <w:szCs w:val="18"/>
        </w:rPr>
        <w:t xml:space="preserve"> or fax to </w:t>
      </w:r>
      <w:r w:rsidR="003D04EA" w:rsidRPr="003D04EA">
        <w:rPr>
          <w:rFonts w:ascii="Calibri" w:hAnsi="Calibri" w:cs="Calibri"/>
          <w:bCs/>
          <w:noProof/>
          <w:color w:val="000000" w:themeColor="text1"/>
          <w:sz w:val="18"/>
          <w:szCs w:val="18"/>
        </w:rPr>
        <w:t>951-827-3202</w:t>
      </w:r>
      <w:r w:rsidR="0029771D" w:rsidRPr="00FD5C48">
        <w:rPr>
          <w:rFonts w:ascii="Calibri" w:hAnsi="Calibri" w:cs="Calibri"/>
          <w:bCs/>
          <w:noProof/>
          <w:color w:val="000000" w:themeColor="text1"/>
          <w:sz w:val="18"/>
          <w:szCs w:val="18"/>
        </w:rPr>
        <w:t>.</w:t>
      </w:r>
    </w:p>
    <w:p w14:paraId="446AE854" w14:textId="77777777" w:rsidR="0029771D" w:rsidRPr="00FD5C48" w:rsidRDefault="0029771D" w:rsidP="007C3165">
      <w:pPr>
        <w:spacing w:line="276" w:lineRule="auto"/>
        <w:rPr>
          <w:rFonts w:ascii="Calibri" w:hAnsi="Calibri" w:cs="Calibri"/>
          <w:bCs/>
          <w:noProof/>
          <w:color w:val="000000" w:themeColor="text1"/>
          <w:sz w:val="11"/>
          <w:szCs w:val="11"/>
        </w:rPr>
      </w:pPr>
    </w:p>
    <w:tbl>
      <w:tblPr>
        <w:tblStyle w:val="TableGrid"/>
        <w:tblW w:w="10803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450"/>
        <w:gridCol w:w="2010"/>
        <w:gridCol w:w="420"/>
        <w:gridCol w:w="2040"/>
        <w:gridCol w:w="418"/>
        <w:gridCol w:w="2045"/>
      </w:tblGrid>
      <w:tr w:rsidR="0029771D" w:rsidRPr="00FD5C48" w14:paraId="5C70C6C5" w14:textId="77777777" w:rsidTr="0029771D">
        <w:trPr>
          <w:trHeight w:val="360"/>
        </w:trPr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5FA938" w14:textId="77777777" w:rsidR="0029771D" w:rsidRPr="00FD5C48" w:rsidRDefault="0029771D" w:rsidP="00C249BF">
            <w:pPr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22"/>
              </w:rPr>
            </w:pPr>
            <w:r w:rsidRPr="00FD5C48"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22"/>
              </w:rPr>
              <w:t>I AM REPORTING A WORK RELATED:</w:t>
            </w:r>
          </w:p>
        </w:tc>
        <w:tc>
          <w:tcPr>
            <w:tcW w:w="4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4EBA6DA" w14:textId="77777777" w:rsidR="0029771D" w:rsidRPr="00FD5C48" w:rsidRDefault="0029771D" w:rsidP="00C249BF">
            <w:pPr>
              <w:jc w:val="center"/>
              <w:rPr>
                <w:rFonts w:ascii="Calibri" w:hAnsi="Calibri" w:cs="Calibri"/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20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0F6CED6A" w14:textId="77777777" w:rsidR="0029771D" w:rsidRPr="00FD5C48" w:rsidRDefault="0029771D" w:rsidP="00C249BF">
            <w:pPr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22"/>
              </w:rPr>
            </w:pPr>
            <w:r w:rsidRPr="00FD5C48"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22"/>
              </w:rPr>
              <w:t>INJURY</w:t>
            </w:r>
          </w:p>
        </w:tc>
        <w:tc>
          <w:tcPr>
            <w:tcW w:w="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0DCA47E" w14:textId="77777777" w:rsidR="0029771D" w:rsidRPr="00FD5C48" w:rsidRDefault="0029771D" w:rsidP="003367DA">
            <w:pPr>
              <w:jc w:val="center"/>
              <w:rPr>
                <w:rFonts w:ascii="Calibri" w:hAnsi="Calibri" w:cs="Calibri"/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20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0B9F5D54" w14:textId="77777777" w:rsidR="0029771D" w:rsidRPr="00FD5C48" w:rsidRDefault="0029771D" w:rsidP="00C249BF">
            <w:pPr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22"/>
              </w:rPr>
            </w:pPr>
            <w:r w:rsidRPr="00FD5C48"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22"/>
              </w:rPr>
              <w:t>ILLNESS</w:t>
            </w:r>
          </w:p>
        </w:tc>
        <w:tc>
          <w:tcPr>
            <w:tcW w:w="41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BCC1409" w14:textId="77777777" w:rsidR="0029771D" w:rsidRPr="00FD5C48" w:rsidRDefault="0029771D" w:rsidP="003367DA">
            <w:pPr>
              <w:jc w:val="center"/>
              <w:rPr>
                <w:rFonts w:ascii="Calibri" w:hAnsi="Calibri" w:cs="Calibri"/>
                <w:b/>
                <w:noProof/>
                <w:color w:val="000000" w:themeColor="text1"/>
                <w:sz w:val="18"/>
                <w:szCs w:val="22"/>
              </w:rPr>
            </w:pPr>
          </w:p>
        </w:tc>
        <w:tc>
          <w:tcPr>
            <w:tcW w:w="20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5F29AA22" w14:textId="77777777" w:rsidR="0029771D" w:rsidRPr="00FD5C48" w:rsidRDefault="0029771D" w:rsidP="00C249BF">
            <w:pPr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22"/>
              </w:rPr>
            </w:pPr>
            <w:r w:rsidRPr="00FD5C48"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22"/>
              </w:rPr>
              <w:t>NEAR MISS</w:t>
            </w:r>
          </w:p>
        </w:tc>
      </w:tr>
    </w:tbl>
    <w:p w14:paraId="6D866D66" w14:textId="77777777" w:rsidR="00520A3C" w:rsidRPr="00FD5C48" w:rsidRDefault="00520A3C" w:rsidP="00520A3C">
      <w:pPr>
        <w:spacing w:line="276" w:lineRule="auto"/>
        <w:rPr>
          <w:rFonts w:ascii="Calibri" w:hAnsi="Calibri" w:cs="Calibri"/>
          <w:bCs/>
          <w:noProof/>
          <w:color w:val="808080" w:themeColor="background1" w:themeShade="80"/>
          <w:sz w:val="11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3515"/>
        <w:gridCol w:w="180"/>
        <w:gridCol w:w="1700"/>
      </w:tblGrid>
      <w:tr w:rsidR="00520A3C" w:rsidRPr="00FD5C48" w14:paraId="31ABFD0F" w14:textId="77777777" w:rsidTr="008D097B">
        <w:trPr>
          <w:trHeight w:val="288"/>
        </w:trPr>
        <w:tc>
          <w:tcPr>
            <w:tcW w:w="5395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591FC93B" w14:textId="77777777" w:rsidR="00520A3C" w:rsidRPr="00FD5C48" w:rsidRDefault="00E741B2" w:rsidP="00C249BF">
            <w:pPr>
              <w:ind w:left="-109" w:right="-106"/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22"/>
              </w:rPr>
            </w:pPr>
            <w:r w:rsidRPr="00FD5C48"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22"/>
              </w:rPr>
              <w:t>YOUR NAME</w:t>
            </w:r>
          </w:p>
        </w:tc>
        <w:tc>
          <w:tcPr>
            <w:tcW w:w="3515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3377BAEB" w14:textId="4177EC4C" w:rsidR="00520A3C" w:rsidRPr="00FD5C48" w:rsidRDefault="00B314F8" w:rsidP="00C249BF">
            <w:pPr>
              <w:ind w:left="-94" w:right="-106"/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22"/>
              </w:rPr>
            </w:pPr>
            <w:r w:rsidRPr="00FD5C48"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22"/>
              </w:rPr>
              <w:t xml:space="preserve">YOUR HOME DEPARTMENT </w:t>
            </w:r>
            <w:r w:rsidR="008D097B" w:rsidRPr="00FD5C48"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22"/>
              </w:rPr>
              <w:t>N</w:t>
            </w:r>
            <w:r w:rsidRPr="00FD5C48"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22"/>
              </w:rPr>
              <w:t>AME</w:t>
            </w:r>
          </w:p>
        </w:tc>
        <w:tc>
          <w:tcPr>
            <w:tcW w:w="1880" w:type="dxa"/>
            <w:gridSpan w:val="2"/>
            <w:tcBorders>
              <w:bottom w:val="single" w:sz="8" w:space="0" w:color="BFBFBF" w:themeColor="background1" w:themeShade="BF"/>
            </w:tcBorders>
            <w:vAlign w:val="center"/>
          </w:tcPr>
          <w:p w14:paraId="134AA516" w14:textId="5118BDDC" w:rsidR="00520A3C" w:rsidRPr="00FD5C48" w:rsidRDefault="00B15E66" w:rsidP="00C249BF">
            <w:pPr>
              <w:ind w:left="-94" w:right="-106"/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22"/>
              </w:rPr>
            </w:pPr>
            <w:r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22"/>
              </w:rPr>
              <w:t xml:space="preserve">     </w:t>
            </w:r>
            <w:r w:rsidR="00520A3C" w:rsidRPr="00FD5C48"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22"/>
              </w:rPr>
              <w:t>DATE OF REPORT</w:t>
            </w:r>
          </w:p>
        </w:tc>
      </w:tr>
      <w:tr w:rsidR="00520A3C" w:rsidRPr="00FD5C48" w14:paraId="40013EA8" w14:textId="77777777" w:rsidTr="00FD5C48">
        <w:trPr>
          <w:trHeight w:val="504"/>
        </w:trPr>
        <w:tc>
          <w:tcPr>
            <w:tcW w:w="539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E17E78A" w14:textId="77777777" w:rsidR="00520A3C" w:rsidRPr="00FD5C48" w:rsidRDefault="00520A3C" w:rsidP="00C249BF">
            <w:pPr>
              <w:rPr>
                <w:rFonts w:ascii="Calibri" w:hAnsi="Calibri" w:cs="Calibri"/>
                <w:bCs/>
                <w:noProof/>
                <w:color w:val="000000" w:themeColor="text1"/>
                <w:sz w:val="20"/>
              </w:rPr>
            </w:pPr>
          </w:p>
        </w:tc>
        <w:tc>
          <w:tcPr>
            <w:tcW w:w="369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61A70B9" w14:textId="77777777" w:rsidR="00520A3C" w:rsidRPr="00FD5C48" w:rsidRDefault="00520A3C" w:rsidP="00C249BF">
            <w:pPr>
              <w:rPr>
                <w:rFonts w:ascii="Calibri" w:hAnsi="Calibri" w:cs="Calibri"/>
                <w:bCs/>
                <w:noProof/>
                <w:color w:val="000000" w:themeColor="text1"/>
                <w:sz w:val="20"/>
              </w:rPr>
            </w:pPr>
          </w:p>
        </w:tc>
        <w:tc>
          <w:tcPr>
            <w:tcW w:w="17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F635003" w14:textId="77777777" w:rsidR="00520A3C" w:rsidRPr="00FD5C48" w:rsidRDefault="00520A3C" w:rsidP="00C249BF">
            <w:pPr>
              <w:rPr>
                <w:rFonts w:ascii="Calibri" w:hAnsi="Calibri" w:cs="Calibri"/>
                <w:bCs/>
                <w:noProof/>
                <w:color w:val="000000" w:themeColor="text1"/>
                <w:sz w:val="20"/>
              </w:rPr>
            </w:pPr>
          </w:p>
        </w:tc>
      </w:tr>
      <w:tr w:rsidR="00E677B7" w:rsidRPr="00FD5C48" w14:paraId="32896A55" w14:textId="77777777" w:rsidTr="00E677B7">
        <w:trPr>
          <w:trHeight w:val="360"/>
        </w:trPr>
        <w:tc>
          <w:tcPr>
            <w:tcW w:w="5395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0ACD9C62" w14:textId="77777777" w:rsidR="00E677B7" w:rsidRPr="00FD5C48" w:rsidRDefault="00561CFB" w:rsidP="00E677B7">
            <w:pPr>
              <w:ind w:left="-94" w:right="-106"/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22"/>
              </w:rPr>
            </w:pPr>
            <w:r w:rsidRPr="00FD5C48"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22"/>
              </w:rPr>
              <w:t>JOB TITLE</w:t>
            </w:r>
          </w:p>
        </w:tc>
        <w:tc>
          <w:tcPr>
            <w:tcW w:w="5395" w:type="dxa"/>
            <w:gridSpan w:val="3"/>
            <w:tcBorders>
              <w:bottom w:val="single" w:sz="8" w:space="0" w:color="BFBFBF" w:themeColor="background1" w:themeShade="BF"/>
            </w:tcBorders>
            <w:vAlign w:val="center"/>
          </w:tcPr>
          <w:p w14:paraId="0CF51DEB" w14:textId="1751F31B" w:rsidR="00E677B7" w:rsidRPr="00FD5C48" w:rsidRDefault="00B314F8" w:rsidP="00E677B7">
            <w:pPr>
              <w:ind w:left="-94" w:right="-106"/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22"/>
              </w:rPr>
            </w:pPr>
            <w:r w:rsidRPr="00FD5C48"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22"/>
              </w:rPr>
              <w:t>SUPERVISOR NAME</w:t>
            </w:r>
          </w:p>
        </w:tc>
      </w:tr>
      <w:tr w:rsidR="00E677B7" w:rsidRPr="00FD5C48" w14:paraId="3A5D3D16" w14:textId="77777777" w:rsidTr="00561CFB">
        <w:trPr>
          <w:trHeight w:val="504"/>
        </w:trPr>
        <w:tc>
          <w:tcPr>
            <w:tcW w:w="539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CC10DED" w14:textId="77777777" w:rsidR="00E677B7" w:rsidRPr="00FD5C48" w:rsidRDefault="00E677B7" w:rsidP="00E677B7">
            <w:pPr>
              <w:ind w:left="-94" w:right="-106"/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22"/>
              </w:rPr>
            </w:pPr>
          </w:p>
        </w:tc>
        <w:tc>
          <w:tcPr>
            <w:tcW w:w="5395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5402F23" w14:textId="77777777" w:rsidR="00E677B7" w:rsidRPr="00FD5C48" w:rsidRDefault="00E677B7" w:rsidP="00561CFB">
            <w:pPr>
              <w:ind w:right="-106"/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22"/>
              </w:rPr>
            </w:pPr>
          </w:p>
        </w:tc>
      </w:tr>
    </w:tbl>
    <w:p w14:paraId="25FD5A13" w14:textId="77777777" w:rsidR="00314E6A" w:rsidRPr="00FD5C48" w:rsidRDefault="00314E6A" w:rsidP="00F301A9">
      <w:pPr>
        <w:rPr>
          <w:rFonts w:ascii="Calibri" w:hAnsi="Calibri" w:cs="Calibri"/>
          <w:b/>
          <w:noProof/>
          <w:color w:val="000000" w:themeColor="text1"/>
          <w:sz w:val="11"/>
          <w:szCs w:val="1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0"/>
        <w:gridCol w:w="1885"/>
        <w:gridCol w:w="1885"/>
      </w:tblGrid>
      <w:tr w:rsidR="0087508B" w:rsidRPr="00FD5C48" w14:paraId="2E378EF1" w14:textId="77777777" w:rsidTr="00977EC7">
        <w:trPr>
          <w:trHeight w:val="288"/>
        </w:trPr>
        <w:tc>
          <w:tcPr>
            <w:tcW w:w="7020" w:type="dxa"/>
            <w:tcBorders>
              <w:bottom w:val="single" w:sz="8" w:space="0" w:color="BFBFBF" w:themeColor="background1" w:themeShade="BF"/>
            </w:tcBorders>
            <w:vAlign w:val="bottom"/>
          </w:tcPr>
          <w:p w14:paraId="03753FA8" w14:textId="77777777" w:rsidR="0087508B" w:rsidRPr="00FD5C48" w:rsidRDefault="00A679D5" w:rsidP="00561CFB">
            <w:pPr>
              <w:spacing w:line="276" w:lineRule="auto"/>
              <w:ind w:left="-109"/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22"/>
              </w:rPr>
            </w:pPr>
            <w:r w:rsidRPr="00FD5C48"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22"/>
              </w:rPr>
              <w:t>LOCATION</w:t>
            </w:r>
            <w:r w:rsidR="00561CFB" w:rsidRPr="00FD5C48"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22"/>
              </w:rPr>
              <w:t xml:space="preserve"> OF INCIDENT</w:t>
            </w:r>
          </w:p>
        </w:tc>
        <w:tc>
          <w:tcPr>
            <w:tcW w:w="1885" w:type="dxa"/>
            <w:tcBorders>
              <w:bottom w:val="single" w:sz="8" w:space="0" w:color="BFBFBF" w:themeColor="background1" w:themeShade="BF"/>
            </w:tcBorders>
            <w:vAlign w:val="bottom"/>
          </w:tcPr>
          <w:p w14:paraId="4417BEB6" w14:textId="77777777" w:rsidR="0087508B" w:rsidRPr="00FD5C48" w:rsidRDefault="00A679D5" w:rsidP="00561CFB">
            <w:pPr>
              <w:spacing w:line="276" w:lineRule="auto"/>
              <w:ind w:left="-109"/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22"/>
              </w:rPr>
            </w:pPr>
            <w:r w:rsidRPr="00FD5C48"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22"/>
              </w:rPr>
              <w:t>DATE OF INCIDENT</w:t>
            </w:r>
          </w:p>
        </w:tc>
        <w:tc>
          <w:tcPr>
            <w:tcW w:w="1885" w:type="dxa"/>
            <w:tcBorders>
              <w:bottom w:val="single" w:sz="8" w:space="0" w:color="BFBFBF" w:themeColor="background1" w:themeShade="BF"/>
            </w:tcBorders>
            <w:vAlign w:val="bottom"/>
          </w:tcPr>
          <w:p w14:paraId="5DFC2C2C" w14:textId="77777777" w:rsidR="0087508B" w:rsidRPr="00FD5C48" w:rsidRDefault="00A679D5" w:rsidP="00561CFB">
            <w:pPr>
              <w:spacing w:line="276" w:lineRule="auto"/>
              <w:ind w:left="-94"/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22"/>
              </w:rPr>
            </w:pPr>
            <w:r w:rsidRPr="00FD5C48"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22"/>
              </w:rPr>
              <w:t>TIME</w:t>
            </w:r>
          </w:p>
        </w:tc>
      </w:tr>
      <w:tr w:rsidR="0087508B" w:rsidRPr="00FD5C48" w14:paraId="0658B610" w14:textId="77777777" w:rsidTr="007B688A">
        <w:trPr>
          <w:trHeight w:val="504"/>
        </w:trPr>
        <w:tc>
          <w:tcPr>
            <w:tcW w:w="70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473902A" w14:textId="77777777" w:rsidR="0087508B" w:rsidRPr="00FD5C48" w:rsidRDefault="0087508B" w:rsidP="0087508B">
            <w:pPr>
              <w:rPr>
                <w:rFonts w:ascii="Calibri" w:hAnsi="Calibri" w:cs="Calibri"/>
                <w:bCs/>
                <w:noProof/>
                <w:color w:val="000000" w:themeColor="text1"/>
                <w:sz w:val="20"/>
              </w:rPr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06E6238" w14:textId="77777777" w:rsidR="0087508B" w:rsidRPr="00FD5C48" w:rsidRDefault="0087508B" w:rsidP="00977EC7">
            <w:pPr>
              <w:jc w:val="center"/>
              <w:rPr>
                <w:rFonts w:ascii="Calibri" w:hAnsi="Calibri" w:cs="Calibri"/>
                <w:bCs/>
                <w:noProof/>
                <w:color w:val="000000" w:themeColor="text1"/>
                <w:sz w:val="20"/>
              </w:rPr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5BAB259" w14:textId="77777777" w:rsidR="0087508B" w:rsidRPr="00FD5C48" w:rsidRDefault="0087508B" w:rsidP="00977EC7">
            <w:pPr>
              <w:jc w:val="center"/>
              <w:rPr>
                <w:rFonts w:ascii="Calibri" w:hAnsi="Calibri" w:cs="Calibri"/>
                <w:bCs/>
                <w:noProof/>
                <w:color w:val="000000" w:themeColor="text1"/>
                <w:sz w:val="20"/>
              </w:rPr>
            </w:pPr>
          </w:p>
        </w:tc>
      </w:tr>
      <w:tr w:rsidR="00A679D5" w:rsidRPr="00FD5C48" w14:paraId="6EA43244" w14:textId="77777777" w:rsidTr="00520A3C">
        <w:trPr>
          <w:trHeight w:val="360"/>
        </w:trPr>
        <w:tc>
          <w:tcPr>
            <w:tcW w:w="10790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144D257F" w14:textId="77777777" w:rsidR="00A679D5" w:rsidRPr="00FD5C48" w:rsidRDefault="00520A3C" w:rsidP="00520A3C">
            <w:pPr>
              <w:spacing w:line="276" w:lineRule="auto"/>
              <w:ind w:left="-94" w:right="-106"/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22"/>
              </w:rPr>
            </w:pPr>
            <w:r w:rsidRPr="00FD5C48"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22"/>
              </w:rPr>
              <w:t>WITNESSES</w:t>
            </w:r>
            <w:r w:rsidR="00561CFB" w:rsidRPr="00FD5C48"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22"/>
              </w:rPr>
              <w:t xml:space="preserve">  </w:t>
            </w:r>
            <w:r w:rsidR="00561CFB" w:rsidRPr="00FD5C48">
              <w:rPr>
                <w:rFonts w:ascii="Calibri" w:hAnsi="Calibri" w:cs="Calibri"/>
                <w:bCs/>
                <w:i/>
                <w:iCs/>
                <w:noProof/>
                <w:color w:val="000000" w:themeColor="text1"/>
                <w:sz w:val="18"/>
                <w:szCs w:val="22"/>
              </w:rPr>
              <w:t>if any</w:t>
            </w:r>
          </w:p>
        </w:tc>
      </w:tr>
      <w:tr w:rsidR="00A679D5" w:rsidRPr="00FD5C48" w14:paraId="4992B7ED" w14:textId="77777777" w:rsidTr="000160F7">
        <w:trPr>
          <w:trHeight w:val="504"/>
        </w:trPr>
        <w:tc>
          <w:tcPr>
            <w:tcW w:w="10790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C295AF2" w14:textId="77777777" w:rsidR="00A679D5" w:rsidRPr="00FD5C48" w:rsidRDefault="00A679D5" w:rsidP="00C249BF">
            <w:pPr>
              <w:rPr>
                <w:rFonts w:ascii="Calibri" w:hAnsi="Calibri" w:cs="Calibri"/>
                <w:bCs/>
                <w:noProof/>
                <w:color w:val="000000" w:themeColor="text1"/>
                <w:sz w:val="20"/>
              </w:rPr>
            </w:pPr>
          </w:p>
        </w:tc>
      </w:tr>
      <w:tr w:rsidR="00FB0A39" w:rsidRPr="00FD5C48" w14:paraId="48029F2E" w14:textId="77777777" w:rsidTr="009610FC">
        <w:trPr>
          <w:trHeight w:val="360"/>
        </w:trPr>
        <w:tc>
          <w:tcPr>
            <w:tcW w:w="10790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1CA6D9EA" w14:textId="77777777" w:rsidR="00FB0A39" w:rsidRPr="00FD5C48" w:rsidRDefault="009610FC" w:rsidP="009610FC">
            <w:pPr>
              <w:spacing w:line="276" w:lineRule="auto"/>
              <w:ind w:left="-94" w:right="-106"/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22"/>
              </w:rPr>
            </w:pPr>
            <w:r w:rsidRPr="00FD5C48"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22"/>
              </w:rPr>
              <w:t>INCIDENT</w:t>
            </w:r>
            <w:r w:rsidR="007B688A" w:rsidRPr="00FD5C48"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22"/>
              </w:rPr>
              <w:t xml:space="preserve"> DESCRIPTION</w:t>
            </w:r>
            <w:r w:rsidRPr="00FD5C48"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22"/>
              </w:rPr>
              <w:t xml:space="preserve">  Describe tasks being performed and sequence of events.  </w:t>
            </w:r>
            <w:r w:rsidRPr="00FD5C48">
              <w:rPr>
                <w:rFonts w:ascii="Calibri" w:hAnsi="Calibri" w:cs="Calibri"/>
                <w:bCs/>
                <w:i/>
                <w:iCs/>
                <w:noProof/>
                <w:color w:val="000000" w:themeColor="text1"/>
                <w:sz w:val="18"/>
                <w:szCs w:val="22"/>
              </w:rPr>
              <w:t>Attach additional pages as necessary.</w:t>
            </w:r>
            <w:r w:rsidR="007B688A" w:rsidRPr="00FD5C48"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22"/>
              </w:rPr>
              <w:t xml:space="preserve"> </w:t>
            </w:r>
            <w:r w:rsidR="00FB0A39" w:rsidRPr="00FD5C48"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22"/>
              </w:rPr>
              <w:t xml:space="preserve">  </w:t>
            </w:r>
          </w:p>
        </w:tc>
      </w:tr>
      <w:tr w:rsidR="00FB0A39" w:rsidRPr="00FD5C48" w14:paraId="779B0AEC" w14:textId="77777777" w:rsidTr="000160F7">
        <w:trPr>
          <w:trHeight w:val="1728"/>
        </w:trPr>
        <w:tc>
          <w:tcPr>
            <w:tcW w:w="10790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7A171E4" w14:textId="77777777" w:rsidR="00FB0A39" w:rsidRPr="00FD5C48" w:rsidRDefault="00FB0A39" w:rsidP="00C249BF">
            <w:pPr>
              <w:rPr>
                <w:rFonts w:ascii="Calibri" w:hAnsi="Calibri" w:cs="Calibri"/>
                <w:bCs/>
                <w:noProof/>
                <w:color w:val="000000" w:themeColor="text1"/>
                <w:sz w:val="20"/>
              </w:rPr>
            </w:pPr>
          </w:p>
        </w:tc>
      </w:tr>
      <w:tr w:rsidR="00F431E1" w:rsidRPr="00FD5C48" w14:paraId="616AF7D3" w14:textId="77777777" w:rsidTr="00C249BF">
        <w:trPr>
          <w:trHeight w:val="360"/>
        </w:trPr>
        <w:tc>
          <w:tcPr>
            <w:tcW w:w="10790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72311E79" w14:textId="77777777" w:rsidR="00F431E1" w:rsidRPr="00FD5C48" w:rsidRDefault="00F431E1" w:rsidP="00C249BF">
            <w:pPr>
              <w:spacing w:line="276" w:lineRule="auto"/>
              <w:ind w:left="-94" w:right="-106"/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22"/>
              </w:rPr>
            </w:pPr>
            <w:r w:rsidRPr="00FD5C48"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22"/>
              </w:rPr>
              <w:t xml:space="preserve">What parts of your body were injured?  If a near miss, how could you have been hurt?  </w:t>
            </w:r>
          </w:p>
        </w:tc>
      </w:tr>
      <w:tr w:rsidR="00F431E1" w:rsidRPr="00FD5C48" w14:paraId="5387EDC5" w14:textId="77777777" w:rsidTr="000160F7">
        <w:trPr>
          <w:trHeight w:val="864"/>
        </w:trPr>
        <w:tc>
          <w:tcPr>
            <w:tcW w:w="10790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FB23AD5" w14:textId="77777777" w:rsidR="00F431E1" w:rsidRPr="00FD5C48" w:rsidRDefault="00F431E1" w:rsidP="00C249BF">
            <w:pPr>
              <w:rPr>
                <w:rFonts w:ascii="Calibri" w:hAnsi="Calibri" w:cs="Calibri"/>
                <w:bCs/>
                <w:noProof/>
                <w:color w:val="000000" w:themeColor="text1"/>
                <w:sz w:val="20"/>
              </w:rPr>
            </w:pPr>
          </w:p>
        </w:tc>
      </w:tr>
    </w:tbl>
    <w:p w14:paraId="20B98A17" w14:textId="77777777" w:rsidR="00876AF5" w:rsidRPr="00FD5C48" w:rsidRDefault="00876AF5" w:rsidP="0087508B">
      <w:pPr>
        <w:rPr>
          <w:rFonts w:ascii="Calibri" w:hAnsi="Calibri" w:cs="Calibri"/>
          <w:b/>
          <w:noProof/>
          <w:color w:val="000000" w:themeColor="text1"/>
          <w:sz w:val="18"/>
          <w:szCs w:val="22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0"/>
        <w:gridCol w:w="1220"/>
        <w:gridCol w:w="490"/>
        <w:gridCol w:w="1170"/>
        <w:gridCol w:w="7460"/>
      </w:tblGrid>
      <w:tr w:rsidR="00660C73" w:rsidRPr="00FD5C48" w14:paraId="07EFC57D" w14:textId="77777777" w:rsidTr="007D6C24">
        <w:trPr>
          <w:trHeight w:val="288"/>
        </w:trPr>
        <w:tc>
          <w:tcPr>
            <w:tcW w:w="3320" w:type="dxa"/>
            <w:gridSpan w:val="4"/>
            <w:shd w:val="clear" w:color="auto" w:fill="D5DCE4" w:themeFill="text2" w:themeFillTint="33"/>
            <w:vAlign w:val="center"/>
          </w:tcPr>
          <w:p w14:paraId="08F360F0" w14:textId="77777777" w:rsidR="00660C73" w:rsidRPr="00FD5C48" w:rsidRDefault="00284731" w:rsidP="00660C73">
            <w:pPr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18"/>
              </w:rPr>
            </w:pPr>
            <w:r w:rsidRPr="00FD5C48"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18"/>
              </w:rPr>
              <w:t>Was medical treatment necessary?</w:t>
            </w:r>
          </w:p>
        </w:tc>
        <w:tc>
          <w:tcPr>
            <w:tcW w:w="7460" w:type="dxa"/>
            <w:shd w:val="clear" w:color="auto" w:fill="EAEEF3"/>
            <w:vAlign w:val="center"/>
          </w:tcPr>
          <w:p w14:paraId="7BDA7CB9" w14:textId="77777777" w:rsidR="00660C73" w:rsidRPr="00FD5C48" w:rsidRDefault="00876AF5" w:rsidP="00660C73">
            <w:pPr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18"/>
              </w:rPr>
            </w:pPr>
            <w:r w:rsidRPr="00FD5C48"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18"/>
              </w:rPr>
              <w:t>IF YES, NAME OF HOSPITAL / PHYSICIAN:</w:t>
            </w:r>
          </w:p>
        </w:tc>
      </w:tr>
      <w:tr w:rsidR="00E677B7" w:rsidRPr="00FD5C48" w14:paraId="79445FA7" w14:textId="77777777" w:rsidTr="00876AF5">
        <w:trPr>
          <w:trHeight w:val="432"/>
        </w:trPr>
        <w:tc>
          <w:tcPr>
            <w:tcW w:w="440" w:type="dxa"/>
            <w:vAlign w:val="center"/>
          </w:tcPr>
          <w:p w14:paraId="1477FEB1" w14:textId="77777777" w:rsidR="00E677B7" w:rsidRPr="00FD5C48" w:rsidRDefault="00E677B7" w:rsidP="00E677B7">
            <w:pPr>
              <w:jc w:val="center"/>
              <w:rPr>
                <w:rFonts w:ascii="Calibri" w:hAnsi="Calibri" w:cs="Calibri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F2F2F2" w:themeFill="background1" w:themeFillShade="F2"/>
            <w:vAlign w:val="center"/>
          </w:tcPr>
          <w:p w14:paraId="5A727B34" w14:textId="77777777" w:rsidR="00E677B7" w:rsidRPr="00FD5C48" w:rsidRDefault="00E677B7" w:rsidP="00660C73">
            <w:pPr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</w:pPr>
            <w:r w:rsidRPr="00FD5C48"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490" w:type="dxa"/>
            <w:vAlign w:val="center"/>
          </w:tcPr>
          <w:p w14:paraId="74ED6EDA" w14:textId="77777777" w:rsidR="00E677B7" w:rsidRPr="00FD5C48" w:rsidRDefault="00E677B7" w:rsidP="00E677B7">
            <w:pPr>
              <w:jc w:val="center"/>
              <w:rPr>
                <w:rFonts w:ascii="Calibri" w:hAnsi="Calibri" w:cs="Calibri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53C28FCA" w14:textId="77777777" w:rsidR="00E677B7" w:rsidRPr="00FD5C48" w:rsidRDefault="00E677B7" w:rsidP="00660C73">
            <w:pPr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</w:pPr>
            <w:r w:rsidRPr="00FD5C48"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7460" w:type="dxa"/>
            <w:vAlign w:val="center"/>
          </w:tcPr>
          <w:p w14:paraId="6A13161E" w14:textId="77777777" w:rsidR="00E677B7" w:rsidRPr="00FD5C48" w:rsidRDefault="00E677B7" w:rsidP="00660C73">
            <w:pPr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876AF5" w:rsidRPr="00FD5C48" w14:paraId="112FB0CE" w14:textId="77777777" w:rsidTr="00876AF5">
        <w:trPr>
          <w:trHeight w:val="288"/>
        </w:trPr>
        <w:tc>
          <w:tcPr>
            <w:tcW w:w="1660" w:type="dxa"/>
            <w:gridSpan w:val="2"/>
            <w:shd w:val="clear" w:color="auto" w:fill="EAEEF3"/>
            <w:vAlign w:val="center"/>
          </w:tcPr>
          <w:p w14:paraId="4F1672F1" w14:textId="77777777" w:rsidR="00876AF5" w:rsidRPr="00FD5C48" w:rsidRDefault="00876AF5" w:rsidP="00876AF5">
            <w:pPr>
              <w:jc w:val="center"/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18"/>
              </w:rPr>
            </w:pPr>
            <w:r w:rsidRPr="00FD5C48"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18"/>
              </w:rPr>
              <w:t>DATE OF VISIT</w:t>
            </w:r>
          </w:p>
        </w:tc>
        <w:tc>
          <w:tcPr>
            <w:tcW w:w="1660" w:type="dxa"/>
            <w:gridSpan w:val="2"/>
            <w:shd w:val="clear" w:color="auto" w:fill="EAEEF3"/>
            <w:vAlign w:val="center"/>
          </w:tcPr>
          <w:p w14:paraId="2B446955" w14:textId="77777777" w:rsidR="00876AF5" w:rsidRPr="00FD5C48" w:rsidRDefault="00876AF5" w:rsidP="00876AF5">
            <w:pPr>
              <w:jc w:val="center"/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18"/>
              </w:rPr>
            </w:pPr>
            <w:r w:rsidRPr="00FD5C48"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18"/>
              </w:rPr>
              <w:t>TIME OF VISIT</w:t>
            </w:r>
          </w:p>
        </w:tc>
        <w:tc>
          <w:tcPr>
            <w:tcW w:w="7460" w:type="dxa"/>
            <w:shd w:val="clear" w:color="auto" w:fill="EAEEF3"/>
            <w:vAlign w:val="center"/>
          </w:tcPr>
          <w:p w14:paraId="7A89BD4A" w14:textId="77777777" w:rsidR="00876AF5" w:rsidRPr="00FD5C48" w:rsidRDefault="00876AF5" w:rsidP="00C249BF">
            <w:pPr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18"/>
              </w:rPr>
            </w:pPr>
            <w:r w:rsidRPr="00FD5C48"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18"/>
              </w:rPr>
              <w:t>HOSPITAL / PHYSICIAN PHONE</w:t>
            </w:r>
          </w:p>
        </w:tc>
      </w:tr>
      <w:tr w:rsidR="00876AF5" w:rsidRPr="00FD5C48" w14:paraId="377F6B67" w14:textId="77777777" w:rsidTr="00876AF5">
        <w:trPr>
          <w:trHeight w:val="432"/>
        </w:trPr>
        <w:tc>
          <w:tcPr>
            <w:tcW w:w="1660" w:type="dxa"/>
            <w:gridSpan w:val="2"/>
            <w:vAlign w:val="center"/>
          </w:tcPr>
          <w:p w14:paraId="6D9E781E" w14:textId="77777777" w:rsidR="00876AF5" w:rsidRPr="00FD5C48" w:rsidRDefault="00876AF5" w:rsidP="00876AF5">
            <w:pPr>
              <w:jc w:val="center"/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73731A52" w14:textId="77777777" w:rsidR="00876AF5" w:rsidRPr="00FD5C48" w:rsidRDefault="00876AF5" w:rsidP="00876AF5">
            <w:pPr>
              <w:jc w:val="center"/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7460" w:type="dxa"/>
            <w:vAlign w:val="center"/>
          </w:tcPr>
          <w:p w14:paraId="21C5ACB5" w14:textId="77777777" w:rsidR="00876AF5" w:rsidRPr="00FD5C48" w:rsidRDefault="00876AF5" w:rsidP="00C249BF">
            <w:pPr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14:paraId="2E482B7B" w14:textId="77777777" w:rsidR="00876AF5" w:rsidRPr="00FD5C48" w:rsidRDefault="00876AF5" w:rsidP="00876AF5">
      <w:pPr>
        <w:spacing w:line="276" w:lineRule="auto"/>
        <w:rPr>
          <w:rFonts w:ascii="Calibri" w:hAnsi="Calibri" w:cs="Calibri"/>
          <w:bCs/>
          <w:noProof/>
          <w:color w:val="000000" w:themeColor="text1"/>
          <w:sz w:val="16"/>
          <w:szCs w:val="16"/>
        </w:rPr>
      </w:pPr>
    </w:p>
    <w:tbl>
      <w:tblPr>
        <w:tblStyle w:val="TableGrid"/>
        <w:tblW w:w="10803" w:type="dxa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1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450"/>
        <w:gridCol w:w="720"/>
        <w:gridCol w:w="450"/>
        <w:gridCol w:w="540"/>
        <w:gridCol w:w="1710"/>
        <w:gridCol w:w="3693"/>
      </w:tblGrid>
      <w:tr w:rsidR="00B64E50" w:rsidRPr="00FD5C48" w14:paraId="0AE2A946" w14:textId="77777777" w:rsidTr="00B64E50">
        <w:trPr>
          <w:trHeight w:val="432"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1ACEBC98" w14:textId="19CC653D" w:rsidR="00B64E50" w:rsidRPr="00FD5C48" w:rsidRDefault="00B64E50" w:rsidP="00C249BF">
            <w:pPr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22"/>
              </w:rPr>
            </w:pPr>
            <w:r w:rsidRPr="00FD5C48"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22"/>
              </w:rPr>
              <w:t xml:space="preserve">Do you have other employment? </w:t>
            </w:r>
          </w:p>
        </w:tc>
        <w:tc>
          <w:tcPr>
            <w:tcW w:w="450" w:type="dxa"/>
            <w:vAlign w:val="center"/>
          </w:tcPr>
          <w:p w14:paraId="0825D323" w14:textId="77777777" w:rsidR="00B64E50" w:rsidRPr="00FD5C48" w:rsidRDefault="00B64E50" w:rsidP="00C249BF">
            <w:pPr>
              <w:jc w:val="center"/>
              <w:rPr>
                <w:rFonts w:ascii="Calibri" w:hAnsi="Calibri" w:cs="Calibri"/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720" w:type="dxa"/>
            <w:shd w:val="clear" w:color="auto" w:fill="EAEEF3"/>
            <w:vAlign w:val="center"/>
          </w:tcPr>
          <w:p w14:paraId="2E2196DF" w14:textId="2D1A5C36" w:rsidR="00B64E50" w:rsidRPr="00FD5C48" w:rsidRDefault="00B64E50" w:rsidP="00C249BF">
            <w:pPr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22"/>
              </w:rPr>
            </w:pPr>
            <w:r w:rsidRPr="00FD5C48"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22"/>
              </w:rPr>
              <w:t>YES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9A5A27B" w14:textId="77777777" w:rsidR="00B64E50" w:rsidRPr="00FD5C48" w:rsidRDefault="00B64E50" w:rsidP="00C249BF">
            <w:pPr>
              <w:jc w:val="center"/>
              <w:rPr>
                <w:rFonts w:ascii="Calibri" w:hAnsi="Calibri" w:cs="Calibri"/>
                <w:b/>
                <w:noProof/>
                <w:color w:val="000000" w:themeColor="text1"/>
                <w:sz w:val="20"/>
              </w:rPr>
            </w:pPr>
          </w:p>
        </w:tc>
        <w:tc>
          <w:tcPr>
            <w:tcW w:w="540" w:type="dxa"/>
            <w:tcBorders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42572EBC" w14:textId="77777777" w:rsidR="00B64E50" w:rsidRPr="00FD5C48" w:rsidRDefault="00B64E50" w:rsidP="00C249BF">
            <w:pPr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22"/>
              </w:rPr>
            </w:pPr>
            <w:r w:rsidRPr="00FD5C48"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22"/>
              </w:rPr>
              <w:t>NO</w:t>
            </w:r>
          </w:p>
        </w:tc>
        <w:tc>
          <w:tcPr>
            <w:tcW w:w="1710" w:type="dxa"/>
            <w:tcBorders>
              <w:lef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A8CB46" w14:textId="3FE77D89" w:rsidR="00B64E50" w:rsidRPr="00FD5C48" w:rsidRDefault="00B64E50" w:rsidP="00C249BF">
            <w:pPr>
              <w:jc w:val="center"/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22"/>
              </w:rPr>
            </w:pPr>
            <w:r w:rsidRPr="00FD5C48"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22"/>
              </w:rPr>
              <w:t>Company Name</w:t>
            </w:r>
          </w:p>
        </w:tc>
        <w:tc>
          <w:tcPr>
            <w:tcW w:w="3693" w:type="dxa"/>
            <w:shd w:val="clear" w:color="auto" w:fill="auto"/>
            <w:vAlign w:val="center"/>
          </w:tcPr>
          <w:p w14:paraId="578B0243" w14:textId="77777777" w:rsidR="00B64E50" w:rsidRPr="00FD5C48" w:rsidRDefault="00B64E50" w:rsidP="00C249BF">
            <w:pPr>
              <w:rPr>
                <w:rFonts w:ascii="Calibri" w:hAnsi="Calibri" w:cs="Calibri"/>
                <w:bCs/>
                <w:noProof/>
                <w:color w:val="000000" w:themeColor="text1"/>
                <w:sz w:val="18"/>
                <w:szCs w:val="22"/>
              </w:rPr>
            </w:pPr>
          </w:p>
        </w:tc>
      </w:tr>
    </w:tbl>
    <w:p w14:paraId="3484893E" w14:textId="569814CC" w:rsidR="00876AF5" w:rsidRPr="00FD5C48" w:rsidRDefault="00876AF5" w:rsidP="008D097B">
      <w:pPr>
        <w:spacing w:line="360" w:lineRule="auto"/>
        <w:rPr>
          <w:rFonts w:ascii="Calibri" w:hAnsi="Calibri" w:cs="Calibri"/>
          <w:bCs/>
          <w:noProof/>
          <w:color w:val="808080" w:themeColor="background1" w:themeShade="80"/>
          <w:sz w:val="10"/>
          <w:szCs w:val="10"/>
        </w:rPr>
      </w:pPr>
    </w:p>
    <w:tbl>
      <w:tblPr>
        <w:tblStyle w:val="TableGrid"/>
        <w:tblW w:w="1079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90"/>
        <w:gridCol w:w="1807"/>
        <w:gridCol w:w="3593"/>
        <w:gridCol w:w="1805"/>
      </w:tblGrid>
      <w:tr w:rsidR="008D097B" w:rsidRPr="00FD5C48" w14:paraId="5A5EF199" w14:textId="77777777" w:rsidTr="00C249BF">
        <w:trPr>
          <w:trHeight w:val="288"/>
        </w:trPr>
        <w:tc>
          <w:tcPr>
            <w:tcW w:w="3590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5B91ECCF" w14:textId="77777777" w:rsidR="008D097B" w:rsidRPr="00FD5C48" w:rsidRDefault="008D097B" w:rsidP="00C249BF">
            <w:pPr>
              <w:ind w:left="-109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D5C48">
              <w:rPr>
                <w:rFonts w:ascii="Calibri" w:hAnsi="Calibri" w:cs="Calibri"/>
                <w:b/>
                <w:bCs/>
                <w:sz w:val="18"/>
                <w:szCs w:val="18"/>
              </w:rPr>
              <w:t>EMPLOYEE SIGNATURE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0836A083" w14:textId="77777777" w:rsidR="008D097B" w:rsidRPr="00FD5C48" w:rsidRDefault="008D097B" w:rsidP="00C249BF">
            <w:pPr>
              <w:ind w:left="-109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D5C48">
              <w:rPr>
                <w:rFonts w:ascii="Calibri" w:hAnsi="Calibri" w:cs="Calibr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32B876DD" w14:textId="6B9DA3B6" w:rsidR="008D097B" w:rsidRPr="00FD5C48" w:rsidRDefault="008D097B" w:rsidP="00C249BF">
            <w:pPr>
              <w:ind w:left="-109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D5C48">
              <w:rPr>
                <w:rFonts w:ascii="Calibri" w:hAnsi="Calibri" w:cs="Calibri"/>
                <w:b/>
                <w:bCs/>
                <w:sz w:val="18"/>
                <w:szCs w:val="18"/>
              </w:rPr>
              <w:t>SUPERVISOR SIGNATURE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69B4DBBE" w14:textId="77777777" w:rsidR="008D097B" w:rsidRPr="00FD5C48" w:rsidRDefault="008D097B" w:rsidP="00C249BF">
            <w:pPr>
              <w:ind w:left="-109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D5C48">
              <w:rPr>
                <w:rFonts w:ascii="Calibri" w:hAnsi="Calibri" w:cs="Calibri"/>
                <w:b/>
                <w:bCs/>
                <w:sz w:val="18"/>
                <w:szCs w:val="18"/>
              </w:rPr>
              <w:t>DATE</w:t>
            </w:r>
          </w:p>
        </w:tc>
      </w:tr>
      <w:tr w:rsidR="008D097B" w:rsidRPr="00FD5C48" w14:paraId="3A2A3D08" w14:textId="77777777" w:rsidTr="00C249BF">
        <w:trPr>
          <w:trHeight w:val="576"/>
        </w:trPr>
        <w:tc>
          <w:tcPr>
            <w:tcW w:w="3590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076751CD" w14:textId="77777777" w:rsidR="008D097B" w:rsidRPr="00FD5C48" w:rsidRDefault="008D097B" w:rsidP="00C249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21B9E96F" w14:textId="77777777" w:rsidR="008D097B" w:rsidRPr="00FD5C48" w:rsidRDefault="008D097B" w:rsidP="00C249B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93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743D177F" w14:textId="71B375CE" w:rsidR="008D097B" w:rsidRPr="00FD5C48" w:rsidRDefault="008D097B" w:rsidP="00C249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66BB4A9C" w14:textId="77777777" w:rsidR="008D097B" w:rsidRPr="00FD5C48" w:rsidRDefault="008D097B" w:rsidP="00C249B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483511DD" w14:textId="77777777" w:rsidR="00122EFB" w:rsidRPr="00126C59" w:rsidRDefault="00122EFB" w:rsidP="00B15E66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sectPr w:rsidR="00122EFB" w:rsidRPr="00126C59" w:rsidSect="00813A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CC406" w14:textId="77777777" w:rsidR="007711D2" w:rsidRDefault="007711D2" w:rsidP="00B01A05">
      <w:r>
        <w:separator/>
      </w:r>
    </w:p>
  </w:endnote>
  <w:endnote w:type="continuationSeparator" w:id="0">
    <w:p w14:paraId="0069516D" w14:textId="77777777" w:rsidR="007711D2" w:rsidRDefault="007711D2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B027" w14:textId="77777777" w:rsidR="00020B15" w:rsidRDefault="00020B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608F3" w14:textId="77777777" w:rsidR="00020B15" w:rsidRDefault="00020B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E5EB9" w14:textId="77777777" w:rsidR="00020B15" w:rsidRDefault="00020B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70478" w14:textId="77777777" w:rsidR="007711D2" w:rsidRDefault="007711D2" w:rsidP="00B01A05">
      <w:r>
        <w:separator/>
      </w:r>
    </w:p>
  </w:footnote>
  <w:footnote w:type="continuationSeparator" w:id="0">
    <w:p w14:paraId="3D1C63CA" w14:textId="77777777" w:rsidR="007711D2" w:rsidRDefault="007711D2" w:rsidP="00B0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539BD" w14:textId="77777777" w:rsidR="00020B15" w:rsidRDefault="00020B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0C07" w14:textId="77777777" w:rsidR="00020B15" w:rsidRDefault="00020B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1DBC3" w14:textId="77777777" w:rsidR="00020B15" w:rsidRDefault="00020B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12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0"/>
  </w:num>
  <w:num w:numId="11">
    <w:abstractNumId w:val="1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F8"/>
    <w:rsid w:val="0000378B"/>
    <w:rsid w:val="000068A2"/>
    <w:rsid w:val="00007337"/>
    <w:rsid w:val="000160F7"/>
    <w:rsid w:val="00020B15"/>
    <w:rsid w:val="0002435D"/>
    <w:rsid w:val="00043993"/>
    <w:rsid w:val="00044BBF"/>
    <w:rsid w:val="00056F3E"/>
    <w:rsid w:val="0007196B"/>
    <w:rsid w:val="00071BBF"/>
    <w:rsid w:val="00072091"/>
    <w:rsid w:val="00074389"/>
    <w:rsid w:val="00080214"/>
    <w:rsid w:val="000809A7"/>
    <w:rsid w:val="000A164A"/>
    <w:rsid w:val="000A7AEF"/>
    <w:rsid w:val="000B31AF"/>
    <w:rsid w:val="000B7C36"/>
    <w:rsid w:val="000C1664"/>
    <w:rsid w:val="000C2B36"/>
    <w:rsid w:val="000C5AA8"/>
    <w:rsid w:val="000C6FA6"/>
    <w:rsid w:val="000D7167"/>
    <w:rsid w:val="00120CC1"/>
    <w:rsid w:val="001224AD"/>
    <w:rsid w:val="00122EFB"/>
    <w:rsid w:val="00126C59"/>
    <w:rsid w:val="0014046B"/>
    <w:rsid w:val="001405DC"/>
    <w:rsid w:val="00141D80"/>
    <w:rsid w:val="001433AA"/>
    <w:rsid w:val="00151E0E"/>
    <w:rsid w:val="001571A3"/>
    <w:rsid w:val="00157D89"/>
    <w:rsid w:val="0016761D"/>
    <w:rsid w:val="001756F3"/>
    <w:rsid w:val="001977AD"/>
    <w:rsid w:val="001A6309"/>
    <w:rsid w:val="001A656D"/>
    <w:rsid w:val="001B40AD"/>
    <w:rsid w:val="001B57AF"/>
    <w:rsid w:val="001C4AE1"/>
    <w:rsid w:val="001D0184"/>
    <w:rsid w:val="001E5026"/>
    <w:rsid w:val="001E6E07"/>
    <w:rsid w:val="001F2768"/>
    <w:rsid w:val="001F69A7"/>
    <w:rsid w:val="002050AC"/>
    <w:rsid w:val="00213767"/>
    <w:rsid w:val="002200FE"/>
    <w:rsid w:val="00221E7B"/>
    <w:rsid w:val="002306C0"/>
    <w:rsid w:val="00243542"/>
    <w:rsid w:val="00244C0D"/>
    <w:rsid w:val="002638F4"/>
    <w:rsid w:val="00270D8C"/>
    <w:rsid w:val="00284731"/>
    <w:rsid w:val="0029771D"/>
    <w:rsid w:val="002A3CCC"/>
    <w:rsid w:val="002B44C0"/>
    <w:rsid w:val="002D4552"/>
    <w:rsid w:val="002E389F"/>
    <w:rsid w:val="002E5EF0"/>
    <w:rsid w:val="002F0105"/>
    <w:rsid w:val="002F2143"/>
    <w:rsid w:val="002F2BD7"/>
    <w:rsid w:val="00303927"/>
    <w:rsid w:val="00314E6A"/>
    <w:rsid w:val="003367DA"/>
    <w:rsid w:val="00350115"/>
    <w:rsid w:val="003566B4"/>
    <w:rsid w:val="00384D6E"/>
    <w:rsid w:val="00384D8F"/>
    <w:rsid w:val="00385F26"/>
    <w:rsid w:val="00387B68"/>
    <w:rsid w:val="003A5B09"/>
    <w:rsid w:val="003C0DBC"/>
    <w:rsid w:val="003C3A1F"/>
    <w:rsid w:val="003C7519"/>
    <w:rsid w:val="003D04EA"/>
    <w:rsid w:val="003E6010"/>
    <w:rsid w:val="003F22FF"/>
    <w:rsid w:val="003F7C1A"/>
    <w:rsid w:val="00401C32"/>
    <w:rsid w:val="00403C51"/>
    <w:rsid w:val="00404144"/>
    <w:rsid w:val="00413DC8"/>
    <w:rsid w:val="004159C0"/>
    <w:rsid w:val="004267AD"/>
    <w:rsid w:val="004326B5"/>
    <w:rsid w:val="00453C8D"/>
    <w:rsid w:val="00464788"/>
    <w:rsid w:val="0048551B"/>
    <w:rsid w:val="00492C36"/>
    <w:rsid w:val="004961C2"/>
    <w:rsid w:val="00497160"/>
    <w:rsid w:val="00497AB5"/>
    <w:rsid w:val="004B21E8"/>
    <w:rsid w:val="004B6908"/>
    <w:rsid w:val="004C19F3"/>
    <w:rsid w:val="004D53F9"/>
    <w:rsid w:val="004D5595"/>
    <w:rsid w:val="00503EBA"/>
    <w:rsid w:val="005109C3"/>
    <w:rsid w:val="00517F69"/>
    <w:rsid w:val="00520A3C"/>
    <w:rsid w:val="00534ED2"/>
    <w:rsid w:val="00535276"/>
    <w:rsid w:val="00542511"/>
    <w:rsid w:val="00547479"/>
    <w:rsid w:val="00551B20"/>
    <w:rsid w:val="005568E8"/>
    <w:rsid w:val="00556DD9"/>
    <w:rsid w:val="00561CFB"/>
    <w:rsid w:val="005620D4"/>
    <w:rsid w:val="00563767"/>
    <w:rsid w:val="0056421F"/>
    <w:rsid w:val="00572F55"/>
    <w:rsid w:val="00576785"/>
    <w:rsid w:val="005915AC"/>
    <w:rsid w:val="005954C5"/>
    <w:rsid w:val="00597565"/>
    <w:rsid w:val="00597A14"/>
    <w:rsid w:val="005A06B3"/>
    <w:rsid w:val="005A14AE"/>
    <w:rsid w:val="005A3869"/>
    <w:rsid w:val="005B218D"/>
    <w:rsid w:val="005B29EF"/>
    <w:rsid w:val="005B70D5"/>
    <w:rsid w:val="005C0962"/>
    <w:rsid w:val="005C0BF0"/>
    <w:rsid w:val="005C4AB7"/>
    <w:rsid w:val="005C5A12"/>
    <w:rsid w:val="005D08BE"/>
    <w:rsid w:val="005F1785"/>
    <w:rsid w:val="005F33D0"/>
    <w:rsid w:val="00602833"/>
    <w:rsid w:val="00610201"/>
    <w:rsid w:val="00615281"/>
    <w:rsid w:val="00617EFC"/>
    <w:rsid w:val="00622259"/>
    <w:rsid w:val="0062450E"/>
    <w:rsid w:val="00647C5F"/>
    <w:rsid w:val="006568B4"/>
    <w:rsid w:val="00660C73"/>
    <w:rsid w:val="00665F5E"/>
    <w:rsid w:val="00666C1E"/>
    <w:rsid w:val="00673098"/>
    <w:rsid w:val="00692B64"/>
    <w:rsid w:val="006C620E"/>
    <w:rsid w:val="006C6A0C"/>
    <w:rsid w:val="006C70FB"/>
    <w:rsid w:val="006D30F6"/>
    <w:rsid w:val="006F5384"/>
    <w:rsid w:val="006F5DD9"/>
    <w:rsid w:val="00702DDD"/>
    <w:rsid w:val="00706669"/>
    <w:rsid w:val="00712488"/>
    <w:rsid w:val="00716677"/>
    <w:rsid w:val="00717895"/>
    <w:rsid w:val="0073139E"/>
    <w:rsid w:val="007451DE"/>
    <w:rsid w:val="00750BF6"/>
    <w:rsid w:val="00761512"/>
    <w:rsid w:val="00761AF7"/>
    <w:rsid w:val="00762989"/>
    <w:rsid w:val="00763525"/>
    <w:rsid w:val="007711D2"/>
    <w:rsid w:val="007772D3"/>
    <w:rsid w:val="00781CE1"/>
    <w:rsid w:val="00782BD5"/>
    <w:rsid w:val="007872BC"/>
    <w:rsid w:val="007A1E7B"/>
    <w:rsid w:val="007B688A"/>
    <w:rsid w:val="007C3165"/>
    <w:rsid w:val="007C552F"/>
    <w:rsid w:val="007D6C24"/>
    <w:rsid w:val="007E2EE6"/>
    <w:rsid w:val="007F70A6"/>
    <w:rsid w:val="00801BF2"/>
    <w:rsid w:val="0080539B"/>
    <w:rsid w:val="00810CF3"/>
    <w:rsid w:val="00811B86"/>
    <w:rsid w:val="0081333F"/>
    <w:rsid w:val="00817DB4"/>
    <w:rsid w:val="00827D28"/>
    <w:rsid w:val="00840CF7"/>
    <w:rsid w:val="0086192E"/>
    <w:rsid w:val="0087508B"/>
    <w:rsid w:val="00876089"/>
    <w:rsid w:val="00876AF5"/>
    <w:rsid w:val="008A5C9F"/>
    <w:rsid w:val="008C21E7"/>
    <w:rsid w:val="008D097B"/>
    <w:rsid w:val="008D3809"/>
    <w:rsid w:val="008D4662"/>
    <w:rsid w:val="008E2CEE"/>
    <w:rsid w:val="008E51F2"/>
    <w:rsid w:val="008E7484"/>
    <w:rsid w:val="008F30DF"/>
    <w:rsid w:val="009014B6"/>
    <w:rsid w:val="00906F31"/>
    <w:rsid w:val="0091097D"/>
    <w:rsid w:val="009168B2"/>
    <w:rsid w:val="00920119"/>
    <w:rsid w:val="00931BAD"/>
    <w:rsid w:val="00935687"/>
    <w:rsid w:val="00935CB8"/>
    <w:rsid w:val="00937B38"/>
    <w:rsid w:val="00937EB4"/>
    <w:rsid w:val="00944B44"/>
    <w:rsid w:val="009533A9"/>
    <w:rsid w:val="009575E4"/>
    <w:rsid w:val="009610FC"/>
    <w:rsid w:val="00977EC7"/>
    <w:rsid w:val="009A4E0B"/>
    <w:rsid w:val="009A6136"/>
    <w:rsid w:val="009A7A3E"/>
    <w:rsid w:val="009B354D"/>
    <w:rsid w:val="009C2356"/>
    <w:rsid w:val="009C64A1"/>
    <w:rsid w:val="009D1EDB"/>
    <w:rsid w:val="009D6645"/>
    <w:rsid w:val="009E0257"/>
    <w:rsid w:val="009E63D7"/>
    <w:rsid w:val="009F0408"/>
    <w:rsid w:val="00A008FD"/>
    <w:rsid w:val="00A044D5"/>
    <w:rsid w:val="00A113A9"/>
    <w:rsid w:val="00A1634E"/>
    <w:rsid w:val="00A17074"/>
    <w:rsid w:val="00A40022"/>
    <w:rsid w:val="00A400B6"/>
    <w:rsid w:val="00A5039D"/>
    <w:rsid w:val="00A679D5"/>
    <w:rsid w:val="00A72289"/>
    <w:rsid w:val="00A973E6"/>
    <w:rsid w:val="00AB120D"/>
    <w:rsid w:val="00AB30F3"/>
    <w:rsid w:val="00AC1FED"/>
    <w:rsid w:val="00AE2E12"/>
    <w:rsid w:val="00AE6EC5"/>
    <w:rsid w:val="00AF6008"/>
    <w:rsid w:val="00B01A05"/>
    <w:rsid w:val="00B0529A"/>
    <w:rsid w:val="00B139D5"/>
    <w:rsid w:val="00B15E66"/>
    <w:rsid w:val="00B16F40"/>
    <w:rsid w:val="00B20F57"/>
    <w:rsid w:val="00B314F8"/>
    <w:rsid w:val="00B31958"/>
    <w:rsid w:val="00B36598"/>
    <w:rsid w:val="00B366E3"/>
    <w:rsid w:val="00B40948"/>
    <w:rsid w:val="00B45A13"/>
    <w:rsid w:val="00B50C12"/>
    <w:rsid w:val="00B51291"/>
    <w:rsid w:val="00B5437C"/>
    <w:rsid w:val="00B622FB"/>
    <w:rsid w:val="00B62EA0"/>
    <w:rsid w:val="00B64E50"/>
    <w:rsid w:val="00B753BF"/>
    <w:rsid w:val="00B90509"/>
    <w:rsid w:val="00B932CB"/>
    <w:rsid w:val="00B936F0"/>
    <w:rsid w:val="00BB0C36"/>
    <w:rsid w:val="00BC404B"/>
    <w:rsid w:val="00BC45E1"/>
    <w:rsid w:val="00BC65A8"/>
    <w:rsid w:val="00BF3DE2"/>
    <w:rsid w:val="00BF7662"/>
    <w:rsid w:val="00C024AE"/>
    <w:rsid w:val="00C04131"/>
    <w:rsid w:val="00C12CF8"/>
    <w:rsid w:val="00C2642F"/>
    <w:rsid w:val="00C26F46"/>
    <w:rsid w:val="00C45C77"/>
    <w:rsid w:val="00C61536"/>
    <w:rsid w:val="00C65A3A"/>
    <w:rsid w:val="00C739B9"/>
    <w:rsid w:val="00C73EC5"/>
    <w:rsid w:val="00C74202"/>
    <w:rsid w:val="00C75A25"/>
    <w:rsid w:val="00C77741"/>
    <w:rsid w:val="00C80620"/>
    <w:rsid w:val="00C81539"/>
    <w:rsid w:val="00C85885"/>
    <w:rsid w:val="00C95B40"/>
    <w:rsid w:val="00CA64DD"/>
    <w:rsid w:val="00CA6D0B"/>
    <w:rsid w:val="00CA7E3F"/>
    <w:rsid w:val="00CE6E7E"/>
    <w:rsid w:val="00CF53A8"/>
    <w:rsid w:val="00CF53DC"/>
    <w:rsid w:val="00D16593"/>
    <w:rsid w:val="00D20D28"/>
    <w:rsid w:val="00D404D2"/>
    <w:rsid w:val="00D56208"/>
    <w:rsid w:val="00D82800"/>
    <w:rsid w:val="00DB74D0"/>
    <w:rsid w:val="00DC1026"/>
    <w:rsid w:val="00DC2C37"/>
    <w:rsid w:val="00DD7F54"/>
    <w:rsid w:val="00DE6C8B"/>
    <w:rsid w:val="00DF00E4"/>
    <w:rsid w:val="00DF2717"/>
    <w:rsid w:val="00DF38D0"/>
    <w:rsid w:val="00DF5617"/>
    <w:rsid w:val="00E03853"/>
    <w:rsid w:val="00E06A30"/>
    <w:rsid w:val="00E26AB8"/>
    <w:rsid w:val="00E419A8"/>
    <w:rsid w:val="00E677B7"/>
    <w:rsid w:val="00E741B2"/>
    <w:rsid w:val="00E75D3C"/>
    <w:rsid w:val="00E92AE7"/>
    <w:rsid w:val="00EB3A97"/>
    <w:rsid w:val="00EB6A86"/>
    <w:rsid w:val="00ED74C1"/>
    <w:rsid w:val="00EE603C"/>
    <w:rsid w:val="00F030B9"/>
    <w:rsid w:val="00F157D7"/>
    <w:rsid w:val="00F17080"/>
    <w:rsid w:val="00F17437"/>
    <w:rsid w:val="00F301A9"/>
    <w:rsid w:val="00F36F1D"/>
    <w:rsid w:val="00F431E1"/>
    <w:rsid w:val="00F54105"/>
    <w:rsid w:val="00F745D8"/>
    <w:rsid w:val="00F75177"/>
    <w:rsid w:val="00F918B4"/>
    <w:rsid w:val="00FA089C"/>
    <w:rsid w:val="00FB0A39"/>
    <w:rsid w:val="00FB42FA"/>
    <w:rsid w:val="00FB7A35"/>
    <w:rsid w:val="00FC44EC"/>
    <w:rsid w:val="00FC6509"/>
    <w:rsid w:val="00FC6B28"/>
    <w:rsid w:val="00FC7420"/>
    <w:rsid w:val="00FD3860"/>
    <w:rsid w:val="00FD5C48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522F4"/>
  <w14:defaultImageDpi w14:val="32767"/>
  <w15:docId w15:val="{23A29AE8-820C-45AD-A322-86D0847B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  <w:style w:type="character" w:styleId="UnresolvedMention">
    <w:name w:val="Unresolved Mention"/>
    <w:basedOn w:val="DefaultParagraphFont"/>
    <w:uiPriority w:val="99"/>
    <w:semiHidden/>
    <w:unhideWhenUsed/>
    <w:rsid w:val="00FD5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orkerscomp@ucr.edu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al\Downloads\IC-Employee-First-Report-of-Injury-Form-Template-1069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99ED09D-ED09-4385-B5B4-9C527034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IC-Employee-First-Report-of-Injury-Form-Template-10691_WORD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 Caluag</dc:creator>
  <cp:lastModifiedBy>Ariel Caluag</cp:lastModifiedBy>
  <cp:revision>2</cp:revision>
  <cp:lastPrinted>2019-10-31T16:05:00Z</cp:lastPrinted>
  <dcterms:created xsi:type="dcterms:W3CDTF">2023-01-11T09:53:00Z</dcterms:created>
  <dcterms:modified xsi:type="dcterms:W3CDTF">2023-01-11T09:53:00Z</dcterms:modified>
</cp:coreProperties>
</file>